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8F0EF" w14:textId="4284B0FA" w:rsidR="00EC7497" w:rsidRDefault="00F35972" w:rsidP="00807754">
      <w:pPr>
        <w:pStyle w:val="Titel"/>
      </w:pPr>
      <w:r>
        <w:t>Anmeldung zur Mitgliedschaft</w:t>
      </w:r>
    </w:p>
    <w:p w14:paraId="161A8822" w14:textId="51DAD0BC" w:rsidR="00807754" w:rsidRDefault="00807754" w:rsidP="00807754">
      <w:r>
        <w:t xml:space="preserve">Das Formular kann in Word ausgefüllt werden. Die ausfüllbaren Bereiche werden angezeigt. Bitte das ausgefüllte Formular an VIA c/o Christine Reiterer, Objekt 12/48, 1030 Wien oder </w:t>
      </w:r>
      <w:r w:rsidR="0097409B">
        <w:br/>
      </w:r>
      <w:hyperlink r:id="rId8" w:history="1">
        <w:r w:rsidR="00E15BEC" w:rsidRPr="00534BD6">
          <w:rPr>
            <w:rStyle w:val="Hyperlink"/>
          </w:rPr>
          <w:t>info@vi-arsenal.at</w:t>
        </w:r>
      </w:hyperlink>
      <w:r w:rsidR="00E15BEC">
        <w:t xml:space="preserve"> </w:t>
      </w:r>
      <w:r>
        <w:t>schicken. Danke!</w:t>
      </w:r>
    </w:p>
    <w:p w14:paraId="30673FF4" w14:textId="77777777" w:rsidR="00807754" w:rsidRPr="00807754" w:rsidRDefault="00807754" w:rsidP="0080775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3321"/>
        <w:gridCol w:w="1275"/>
        <w:gridCol w:w="2831"/>
      </w:tblGrid>
      <w:tr w:rsidR="00807754" w14:paraId="5724CCC4" w14:textId="77777777" w:rsidTr="00807754">
        <w:trPr>
          <w:trHeight w:val="567"/>
        </w:trPr>
        <w:tc>
          <w:tcPr>
            <w:tcW w:w="1645" w:type="dxa"/>
            <w:tcBorders>
              <w:top w:val="nil"/>
              <w:bottom w:val="nil"/>
            </w:tcBorders>
            <w:vAlign w:val="bottom"/>
          </w:tcPr>
          <w:p w14:paraId="68C3F568" w14:textId="58BF93D4" w:rsidR="00807754" w:rsidRDefault="00807754" w:rsidP="00807754">
            <w:r>
              <w:t>Familienname:</w:t>
            </w:r>
          </w:p>
        </w:tc>
        <w:tc>
          <w:tcPr>
            <w:tcW w:w="3321" w:type="dxa"/>
            <w:vAlign w:val="bottom"/>
          </w:tcPr>
          <w:p w14:paraId="697529FA" w14:textId="0814ADC3" w:rsidR="00807754" w:rsidRDefault="00807754" w:rsidP="00807754">
            <w:permStart w:id="2030652590" w:edGrp="everyone"/>
            <w:permEnd w:id="2030652590"/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14:paraId="4ED857FA" w14:textId="08619D17" w:rsidR="00807754" w:rsidRDefault="00807754" w:rsidP="00807754">
            <w:r>
              <w:t>Vorname:</w:t>
            </w:r>
          </w:p>
        </w:tc>
        <w:tc>
          <w:tcPr>
            <w:tcW w:w="2831" w:type="dxa"/>
            <w:vAlign w:val="bottom"/>
          </w:tcPr>
          <w:p w14:paraId="5CB3EAD5" w14:textId="3D5F8062" w:rsidR="00807754" w:rsidRDefault="00807754" w:rsidP="00807754">
            <w:permStart w:id="83435892" w:edGrp="everyone"/>
            <w:permEnd w:id="83435892"/>
          </w:p>
        </w:tc>
      </w:tr>
      <w:tr w:rsidR="00807754" w14:paraId="319F7547" w14:textId="77777777" w:rsidTr="00807754">
        <w:trPr>
          <w:trHeight w:val="567"/>
        </w:trPr>
        <w:tc>
          <w:tcPr>
            <w:tcW w:w="1645" w:type="dxa"/>
            <w:tcBorders>
              <w:top w:val="nil"/>
              <w:bottom w:val="nil"/>
            </w:tcBorders>
            <w:vAlign w:val="bottom"/>
          </w:tcPr>
          <w:p w14:paraId="39D06BD2" w14:textId="4982F090" w:rsidR="00807754" w:rsidRDefault="00807754" w:rsidP="00807754">
            <w:r>
              <w:t>Geburtsdatum:</w:t>
            </w:r>
          </w:p>
        </w:tc>
        <w:tc>
          <w:tcPr>
            <w:tcW w:w="3321" w:type="dxa"/>
            <w:vAlign w:val="bottom"/>
          </w:tcPr>
          <w:p w14:paraId="27033046" w14:textId="2DFC268B" w:rsidR="00807754" w:rsidRDefault="00807754" w:rsidP="00807754">
            <w:permStart w:id="534588179" w:edGrp="everyone"/>
            <w:permEnd w:id="534588179"/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14:paraId="405FBA75" w14:textId="1F40659A" w:rsidR="00807754" w:rsidRDefault="00807754" w:rsidP="00807754">
            <w:r>
              <w:t>Beruf:</w:t>
            </w:r>
          </w:p>
        </w:tc>
        <w:tc>
          <w:tcPr>
            <w:tcW w:w="2831" w:type="dxa"/>
            <w:vAlign w:val="bottom"/>
          </w:tcPr>
          <w:p w14:paraId="3380E9DB" w14:textId="399D007E" w:rsidR="00807754" w:rsidRDefault="00807754" w:rsidP="00807754">
            <w:permStart w:id="114450758" w:edGrp="everyone"/>
            <w:permEnd w:id="114450758"/>
          </w:p>
        </w:tc>
      </w:tr>
      <w:tr w:rsidR="00807754" w14:paraId="1F8A9D75" w14:textId="77777777" w:rsidTr="00807754">
        <w:trPr>
          <w:trHeight w:val="567"/>
        </w:trPr>
        <w:tc>
          <w:tcPr>
            <w:tcW w:w="1645" w:type="dxa"/>
            <w:tcBorders>
              <w:top w:val="nil"/>
              <w:bottom w:val="nil"/>
            </w:tcBorders>
            <w:vAlign w:val="bottom"/>
          </w:tcPr>
          <w:p w14:paraId="4D62E502" w14:textId="1D6FEE4E" w:rsidR="00807754" w:rsidRDefault="00807754" w:rsidP="00807754">
            <w:r>
              <w:t>Adresse:</w:t>
            </w:r>
          </w:p>
        </w:tc>
        <w:tc>
          <w:tcPr>
            <w:tcW w:w="7427" w:type="dxa"/>
            <w:gridSpan w:val="3"/>
            <w:vAlign w:val="bottom"/>
          </w:tcPr>
          <w:p w14:paraId="1CF9A6C3" w14:textId="13CCF9EF" w:rsidR="00807754" w:rsidRDefault="00807754" w:rsidP="00807754">
            <w:permStart w:id="564205633" w:edGrp="everyone"/>
            <w:permEnd w:id="564205633"/>
          </w:p>
        </w:tc>
      </w:tr>
      <w:tr w:rsidR="00807754" w14:paraId="0147B437" w14:textId="77777777" w:rsidTr="00070A1F">
        <w:trPr>
          <w:trHeight w:val="567"/>
        </w:trPr>
        <w:tc>
          <w:tcPr>
            <w:tcW w:w="1645" w:type="dxa"/>
            <w:tcBorders>
              <w:top w:val="nil"/>
              <w:bottom w:val="nil"/>
            </w:tcBorders>
            <w:vAlign w:val="bottom"/>
          </w:tcPr>
          <w:p w14:paraId="23C75444" w14:textId="216F585C" w:rsidR="00807754" w:rsidRDefault="00807754" w:rsidP="00807754">
            <w:r>
              <w:t xml:space="preserve">Tel. </w:t>
            </w:r>
          </w:p>
        </w:tc>
        <w:tc>
          <w:tcPr>
            <w:tcW w:w="7427" w:type="dxa"/>
            <w:gridSpan w:val="3"/>
            <w:vAlign w:val="bottom"/>
          </w:tcPr>
          <w:p w14:paraId="6FD03BE3" w14:textId="5728C43A" w:rsidR="00807754" w:rsidRDefault="00807754" w:rsidP="00807754">
            <w:permStart w:id="568607618" w:edGrp="everyone"/>
            <w:permEnd w:id="568607618"/>
          </w:p>
        </w:tc>
      </w:tr>
      <w:tr w:rsidR="00807754" w14:paraId="6EDE4435" w14:textId="77777777" w:rsidTr="000A5BC2">
        <w:trPr>
          <w:trHeight w:val="567"/>
        </w:trPr>
        <w:tc>
          <w:tcPr>
            <w:tcW w:w="1645" w:type="dxa"/>
            <w:tcBorders>
              <w:top w:val="nil"/>
              <w:bottom w:val="nil"/>
            </w:tcBorders>
            <w:vAlign w:val="bottom"/>
          </w:tcPr>
          <w:p w14:paraId="77130499" w14:textId="2C737AF0" w:rsidR="00807754" w:rsidRDefault="00807754" w:rsidP="00807754">
            <w:r>
              <w:t>E-Mail:</w:t>
            </w:r>
          </w:p>
        </w:tc>
        <w:tc>
          <w:tcPr>
            <w:tcW w:w="7427" w:type="dxa"/>
            <w:gridSpan w:val="3"/>
            <w:vAlign w:val="bottom"/>
          </w:tcPr>
          <w:p w14:paraId="59E5D76B" w14:textId="51FCD8D5" w:rsidR="00807754" w:rsidRDefault="00807754" w:rsidP="00807754">
            <w:permStart w:id="860641036" w:edGrp="everyone"/>
            <w:permEnd w:id="860641036"/>
          </w:p>
        </w:tc>
      </w:tr>
    </w:tbl>
    <w:p w14:paraId="30DB7940" w14:textId="77777777" w:rsidR="00F35972" w:rsidRPr="00F35972" w:rsidRDefault="00F35972" w:rsidP="00F35972"/>
    <w:p w14:paraId="71748735" w14:textId="5C840894" w:rsidR="00F35972" w:rsidRDefault="00000000" w:rsidP="00807754">
      <w:pPr>
        <w:ind w:left="426" w:hanging="426"/>
      </w:pPr>
      <w:sdt>
        <w:sdtPr>
          <w:id w:val="-161111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01470693" w:edGrp="everyone"/>
          <w:r w:rsidR="00807754">
            <w:rPr>
              <w:rFonts w:ascii="MS Gothic" w:eastAsia="MS Gothic" w:hAnsi="MS Gothic" w:hint="eastAsia"/>
            </w:rPr>
            <w:t>☐</w:t>
          </w:r>
          <w:permEnd w:id="1701470693"/>
        </w:sdtContent>
      </w:sdt>
      <w:r w:rsidR="00807754">
        <w:tab/>
      </w:r>
      <w:r w:rsidR="00F35972">
        <w:t xml:space="preserve">Ich </w:t>
      </w:r>
      <w:r w:rsidR="00807754">
        <w:t>stimme ausdrücklich zu, dass ich</w:t>
      </w:r>
      <w:r w:rsidR="00F35972">
        <w:t xml:space="preserve"> per E-Mail über Aktivitäten der VIA informiert werden</w:t>
      </w:r>
      <w:r w:rsidR="00807754">
        <w:t xml:space="preserve"> möchte</w:t>
      </w:r>
      <w:r w:rsidR="00F35972">
        <w:t>. (Widerruf jederzeit möglich)</w:t>
      </w:r>
    </w:p>
    <w:p w14:paraId="3FF01D4F" w14:textId="4CBCA48D" w:rsidR="00F35972" w:rsidRDefault="00000000" w:rsidP="00807754">
      <w:pPr>
        <w:ind w:left="426" w:hanging="426"/>
      </w:pPr>
      <w:sdt>
        <w:sdtPr>
          <w:id w:val="466933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24838925" w:edGrp="everyone"/>
          <w:r w:rsidR="00807754">
            <w:rPr>
              <w:rFonts w:ascii="MS Gothic" w:eastAsia="MS Gothic" w:hAnsi="MS Gothic" w:hint="eastAsia"/>
            </w:rPr>
            <w:t>☐</w:t>
          </w:r>
          <w:permEnd w:id="824838925"/>
        </w:sdtContent>
      </w:sdt>
      <w:r w:rsidR="00807754">
        <w:tab/>
      </w:r>
      <w:r w:rsidR="00F35972">
        <w:t>Ich möchte keine Infos per E-Mail erhalten</w:t>
      </w:r>
    </w:p>
    <w:p w14:paraId="1ED0BEAD" w14:textId="34CBB9B6" w:rsidR="00F35972" w:rsidRDefault="00F35972" w:rsidP="00807754">
      <w:pPr>
        <w:pStyle w:val="berschrift1"/>
      </w:pPr>
      <w:r>
        <w:t>Ich möchte gerne dem Verein Initiative Arsenal beitreten:</w:t>
      </w:r>
    </w:p>
    <w:p w14:paraId="4E559EC8" w14:textId="0E70C53C" w:rsidR="00F35972" w:rsidRDefault="00000000" w:rsidP="00807754">
      <w:pPr>
        <w:spacing w:before="120" w:after="120"/>
        <w:ind w:left="425" w:hanging="425"/>
      </w:pPr>
      <w:sdt>
        <w:sdtPr>
          <w:id w:val="175440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46374901" w:edGrp="everyone"/>
          <w:r w:rsidR="00807754">
            <w:rPr>
              <w:rFonts w:ascii="MS Gothic" w:eastAsia="MS Gothic" w:hAnsi="MS Gothic" w:hint="eastAsia"/>
            </w:rPr>
            <w:t>☐</w:t>
          </w:r>
          <w:permEnd w:id="1346374901"/>
        </w:sdtContent>
      </w:sdt>
      <w:r w:rsidR="00807754">
        <w:tab/>
      </w:r>
      <w:r w:rsidR="00F35972">
        <w:t xml:space="preserve">Ordentliches Mitglied </w:t>
      </w:r>
    </w:p>
    <w:p w14:paraId="773D551F" w14:textId="401DB7F2" w:rsidR="00F35972" w:rsidRDefault="00000000" w:rsidP="00807754">
      <w:pPr>
        <w:spacing w:before="120" w:after="120"/>
        <w:ind w:left="425" w:hanging="425"/>
      </w:pPr>
      <w:sdt>
        <w:sdtPr>
          <w:id w:val="119789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73753094" w:edGrp="everyone"/>
          <w:r w:rsidR="00807754">
            <w:rPr>
              <w:rFonts w:ascii="MS Gothic" w:eastAsia="MS Gothic" w:hAnsi="MS Gothic" w:hint="eastAsia"/>
            </w:rPr>
            <w:t>☐</w:t>
          </w:r>
          <w:permEnd w:id="1173753094"/>
        </w:sdtContent>
      </w:sdt>
      <w:r w:rsidR="00807754">
        <w:tab/>
      </w:r>
      <w:r w:rsidR="00F35972">
        <w:t>Anschlussmitglied</w:t>
      </w:r>
      <w:r w:rsidR="00807754">
        <w:t xml:space="preserve"> im gleichen Haushalt lebend wie Hauptmitglied</w:t>
      </w:r>
    </w:p>
    <w:p w14:paraId="4C7EB664" w14:textId="48FEA49B" w:rsidR="00F35972" w:rsidRDefault="00000000" w:rsidP="00807754">
      <w:pPr>
        <w:spacing w:before="120" w:after="120"/>
        <w:ind w:left="425" w:hanging="425"/>
      </w:pPr>
      <w:sdt>
        <w:sdtPr>
          <w:id w:val="-96836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55151247" w:edGrp="everyone"/>
          <w:r w:rsidR="00807754">
            <w:rPr>
              <w:rFonts w:ascii="MS Gothic" w:eastAsia="MS Gothic" w:hAnsi="MS Gothic" w:hint="eastAsia"/>
            </w:rPr>
            <w:t>☐</w:t>
          </w:r>
          <w:permEnd w:id="2055151247"/>
        </w:sdtContent>
      </w:sdt>
      <w:r w:rsidR="00807754">
        <w:tab/>
      </w:r>
      <w:r w:rsidR="00F35972">
        <w:t>Förderndes Mitglied (mit Profil auf der Webseite der VIA)</w:t>
      </w:r>
    </w:p>
    <w:p w14:paraId="25DA30B8" w14:textId="77777777" w:rsidR="00807754" w:rsidRDefault="00807754" w:rsidP="00F35972"/>
    <w:p w14:paraId="605DC40C" w14:textId="404DDB74" w:rsidR="00F35972" w:rsidRDefault="00F35972" w:rsidP="00F35972">
      <w:r>
        <w:t>Bitte den Mitgliedsbeitrag</w:t>
      </w:r>
      <w:r w:rsidR="00807754">
        <w:t xml:space="preserve"> laut den Angaben auf der Homepage </w:t>
      </w:r>
      <w:hyperlink r:id="rId9" w:history="1">
        <w:r w:rsidR="00807754" w:rsidRPr="00E47DB6">
          <w:rPr>
            <w:rStyle w:val="Hyperlink"/>
          </w:rPr>
          <w:t>www.vi-arsenal.at</w:t>
        </w:r>
      </w:hyperlink>
      <w:r w:rsidR="00807754">
        <w:t xml:space="preserve"> </w:t>
      </w:r>
      <w:r>
        <w:t xml:space="preserve">auf das Konto AT79 2011 1841 5824 7700 bei der Erste Bank </w:t>
      </w:r>
      <w:r w:rsidR="00807754">
        <w:t xml:space="preserve">überweisen oder einzahlen. Danke! </w:t>
      </w:r>
    </w:p>
    <w:p w14:paraId="6842E3E4" w14:textId="626F9993" w:rsidR="00807754" w:rsidRDefault="00807754" w:rsidP="00807754">
      <w:pPr>
        <w:pStyle w:val="berschrift1"/>
      </w:pPr>
      <w:r>
        <w:t>Ich möchte mich zu folgenden Themen im Verein aktiv einbringen:</w:t>
      </w:r>
    </w:p>
    <w:p w14:paraId="25E3BBBC" w14:textId="41BDB1B3" w:rsidR="00807754" w:rsidRDefault="00000000" w:rsidP="00807754">
      <w:pPr>
        <w:tabs>
          <w:tab w:val="right" w:leader="underscore" w:pos="9072"/>
        </w:tabs>
        <w:spacing w:before="320" w:after="120"/>
        <w:ind w:left="425" w:hanging="425"/>
      </w:pPr>
      <w:sdt>
        <w:sdtPr>
          <w:id w:val="-19254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6896032" w:edGrp="everyone"/>
          <w:r w:rsidR="00807754">
            <w:rPr>
              <w:rFonts w:ascii="MS Gothic" w:eastAsia="MS Gothic" w:hAnsi="MS Gothic" w:hint="eastAsia"/>
            </w:rPr>
            <w:t>☐</w:t>
          </w:r>
          <w:permEnd w:id="1266896032"/>
        </w:sdtContent>
      </w:sdt>
      <w:r w:rsidR="00807754">
        <w:tab/>
        <w:t xml:space="preserve">Hausvertrauensperson Objekt </w:t>
      </w:r>
      <w:permStart w:id="1080762227" w:edGrp="everyone"/>
      <w:r w:rsidR="00807754">
        <w:tab/>
      </w:r>
      <w:permEnd w:id="1080762227"/>
    </w:p>
    <w:p w14:paraId="49D2558A" w14:textId="2557045C" w:rsidR="00807754" w:rsidRDefault="00000000" w:rsidP="00807754">
      <w:pPr>
        <w:tabs>
          <w:tab w:val="right" w:leader="underscore" w:pos="9072"/>
        </w:tabs>
        <w:spacing w:before="320" w:after="120"/>
        <w:ind w:left="425" w:hanging="425"/>
      </w:pPr>
      <w:sdt>
        <w:sdtPr>
          <w:id w:val="822707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6249061" w:edGrp="everyone"/>
          <w:r w:rsidR="00807754">
            <w:rPr>
              <w:rFonts w:ascii="MS Gothic" w:eastAsia="MS Gothic" w:hAnsi="MS Gothic" w:hint="eastAsia"/>
            </w:rPr>
            <w:t>☐</w:t>
          </w:r>
          <w:permEnd w:id="56249061"/>
        </w:sdtContent>
      </w:sdt>
      <w:r w:rsidR="00807754">
        <w:tab/>
        <w:t xml:space="preserve">Sonstiges: </w:t>
      </w:r>
      <w:permStart w:id="341000363" w:edGrp="everyone"/>
      <w:r w:rsidR="00807754">
        <w:tab/>
      </w:r>
      <w:permEnd w:id="341000363"/>
    </w:p>
    <w:p w14:paraId="35F79855" w14:textId="164EF938" w:rsidR="00807754" w:rsidRDefault="00000000" w:rsidP="00807754">
      <w:pPr>
        <w:tabs>
          <w:tab w:val="right" w:leader="underscore" w:pos="9072"/>
        </w:tabs>
        <w:spacing w:before="320" w:after="120"/>
        <w:ind w:left="425" w:hanging="425"/>
      </w:pPr>
      <w:sdt>
        <w:sdtPr>
          <w:id w:val="1185489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39218683" w:edGrp="everyone"/>
          <w:r w:rsidR="00807754" w:rsidRPr="00807754">
            <w:rPr>
              <w:rFonts w:ascii="Segoe UI Symbol" w:hAnsi="Segoe UI Symbol" w:cs="Segoe UI Symbol"/>
            </w:rPr>
            <w:t>☐</w:t>
          </w:r>
          <w:permEnd w:id="1639218683"/>
        </w:sdtContent>
      </w:sdt>
      <w:r w:rsidR="00807754">
        <w:tab/>
        <w:t xml:space="preserve">Ich möchte/kann folgendes beitragen: </w:t>
      </w:r>
      <w:permStart w:id="2030384754" w:edGrp="everyone"/>
      <w:r w:rsidR="00807754">
        <w:tab/>
      </w:r>
      <w:permEnd w:id="2030384754"/>
    </w:p>
    <w:p w14:paraId="3A81C18A" w14:textId="77777777" w:rsidR="00807754" w:rsidRDefault="00807754" w:rsidP="00F3597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1560"/>
        <w:gridCol w:w="4110"/>
      </w:tblGrid>
      <w:tr w:rsidR="00807754" w14:paraId="79892EB6" w14:textId="77777777" w:rsidTr="00807754">
        <w:trPr>
          <w:trHeight w:val="567"/>
        </w:trPr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74B8CD0" w14:textId="015EC96A" w:rsidR="00807754" w:rsidRDefault="00807754" w:rsidP="0024349B">
            <w:r>
              <w:t>Datum:</w:t>
            </w:r>
          </w:p>
        </w:tc>
        <w:tc>
          <w:tcPr>
            <w:tcW w:w="2268" w:type="dxa"/>
            <w:vAlign w:val="bottom"/>
          </w:tcPr>
          <w:p w14:paraId="2865FCD4" w14:textId="77777777" w:rsidR="00807754" w:rsidRDefault="00807754" w:rsidP="0024349B">
            <w:permStart w:id="1361511202" w:edGrp="everyone"/>
            <w:permEnd w:id="1361511202"/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14:paraId="6BA10ED4" w14:textId="534226FD" w:rsidR="00807754" w:rsidRDefault="00807754" w:rsidP="0024349B">
            <w:r>
              <w:t>Unterschrift:</w:t>
            </w:r>
          </w:p>
        </w:tc>
        <w:tc>
          <w:tcPr>
            <w:tcW w:w="4110" w:type="dxa"/>
            <w:vAlign w:val="bottom"/>
          </w:tcPr>
          <w:p w14:paraId="1CC2D59A" w14:textId="77777777" w:rsidR="00807754" w:rsidRDefault="00807754" w:rsidP="0024349B">
            <w:permStart w:id="2075137738" w:edGrp="everyone"/>
            <w:permEnd w:id="2075137738"/>
          </w:p>
        </w:tc>
      </w:tr>
    </w:tbl>
    <w:p w14:paraId="5EEE912F" w14:textId="77777777" w:rsidR="00F35972" w:rsidRPr="00F35972" w:rsidRDefault="00F35972" w:rsidP="00397771"/>
    <w:sectPr w:rsidR="00F35972" w:rsidRPr="00F35972" w:rsidSect="00397771">
      <w:headerReference w:type="default" r:id="rId10"/>
      <w:footerReference w:type="default" r:id="rId11"/>
      <w:pgSz w:w="11906" w:h="16838"/>
      <w:pgMar w:top="2155" w:right="794" w:bottom="0" w:left="1418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CAF3" w14:textId="77777777" w:rsidR="00816A87" w:rsidRDefault="00816A87" w:rsidP="00B97EB2">
      <w:r>
        <w:separator/>
      </w:r>
    </w:p>
  </w:endnote>
  <w:endnote w:type="continuationSeparator" w:id="0">
    <w:p w14:paraId="7B14BA8F" w14:textId="77777777" w:rsidR="00816A87" w:rsidRDefault="00816A87" w:rsidP="00B9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skerville">
    <w:altName w:val="Georgia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14C5" w14:textId="46E12D29" w:rsidR="004321D3" w:rsidRPr="00801EF1" w:rsidRDefault="00A015C0" w:rsidP="00F35972">
    <w:pPr>
      <w:pStyle w:val="Fuzeile"/>
      <w:rPr>
        <w:rFonts w:ascii="Lucida Sans" w:hAnsi="Lucida Sans"/>
        <w:lang w:val="de-AT"/>
      </w:rPr>
    </w:pPr>
    <w:r w:rsidRPr="00A015C0">
      <w:rPr>
        <w:rFonts w:ascii="Lucida Sans" w:hAnsi="Lucida Sans"/>
        <w:lang w:val="de-AT"/>
      </w:rPr>
      <w:t xml:space="preserve">Verein Initiative Arsenal (VIA) – unabhängiges Bürgerforum der Bewohner:innen und Freund:innen des Wiener Arsenals, </w:t>
    </w:r>
    <w:r w:rsidR="00397771">
      <w:rPr>
        <w:rFonts w:ascii="Lucida Sans" w:hAnsi="Lucida Sans"/>
        <w:lang w:val="de-AT"/>
      </w:rPr>
      <w:br/>
    </w:r>
    <w:r w:rsidRPr="00A015C0">
      <w:rPr>
        <w:rFonts w:ascii="Lucida Sans" w:hAnsi="Lucida Sans"/>
        <w:lang w:val="de-AT"/>
      </w:rPr>
      <w:t xml:space="preserve">c/o </w:t>
    </w:r>
    <w:r w:rsidR="00397771">
      <w:rPr>
        <w:rFonts w:ascii="Lucida Sans" w:hAnsi="Lucida Sans"/>
        <w:lang w:val="de-AT"/>
      </w:rPr>
      <w:t>Christine Reiterer</w:t>
    </w:r>
    <w:r w:rsidRPr="00A015C0">
      <w:rPr>
        <w:rFonts w:ascii="Lucida Sans" w:hAnsi="Lucida Sans"/>
        <w:lang w:val="de-AT"/>
      </w:rPr>
      <w:t>, Arsenal 12/</w:t>
    </w:r>
    <w:r w:rsidR="00397771">
      <w:rPr>
        <w:rFonts w:ascii="Lucida Sans" w:hAnsi="Lucida Sans"/>
        <w:lang w:val="de-AT"/>
      </w:rPr>
      <w:t>48</w:t>
    </w:r>
    <w:r w:rsidRPr="00A015C0">
      <w:rPr>
        <w:rFonts w:ascii="Lucida Sans" w:hAnsi="Lucida Sans"/>
        <w:lang w:val="de-AT"/>
      </w:rPr>
      <w:t>, 1030 Wien</w:t>
    </w:r>
    <w:r w:rsidR="00EE11E3">
      <w:rPr>
        <w:rFonts w:ascii="Lucida Sans" w:hAnsi="Lucida Sans"/>
        <w:lang w:val="de-AT"/>
      </w:rPr>
      <w:t>,</w:t>
    </w:r>
    <w:r w:rsidRPr="00A015C0">
      <w:rPr>
        <w:rFonts w:ascii="Lucida Sans" w:hAnsi="Lucida Sans"/>
        <w:lang w:val="de-AT"/>
      </w:rPr>
      <w:t xml:space="preserve"> ZVR 880495055, </w:t>
    </w:r>
    <w:hyperlink r:id="rId1" w:history="1">
      <w:r w:rsidR="0032649A" w:rsidRPr="00A9188F">
        <w:rPr>
          <w:rStyle w:val="Hyperlink"/>
          <w:rFonts w:ascii="Lucida Sans" w:hAnsi="Lucida Sans"/>
          <w:lang w:val="de-AT"/>
        </w:rPr>
        <w:t>info@vi-arsenal.at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F4D9F" w14:textId="77777777" w:rsidR="00816A87" w:rsidRDefault="00816A87" w:rsidP="00B97EB2">
      <w:r>
        <w:separator/>
      </w:r>
    </w:p>
  </w:footnote>
  <w:footnote w:type="continuationSeparator" w:id="0">
    <w:p w14:paraId="7B67B1F3" w14:textId="77777777" w:rsidR="00816A87" w:rsidRDefault="00816A87" w:rsidP="00B9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6701" w14:textId="30465C74" w:rsidR="00614F75" w:rsidRDefault="00614F75" w:rsidP="005E3B07">
    <w:pPr>
      <w:ind w:right="-567"/>
      <w:rPr>
        <w:rFonts w:ascii="Baskerville" w:hAnsi="Baskerville"/>
        <w:smallCaps/>
        <w:color w:val="79B50E"/>
        <w:sz w:val="60"/>
      </w:rPr>
    </w:pPr>
    <w:r w:rsidRPr="00B82FB0">
      <w:rPr>
        <w:noProof/>
        <w:color w:val="79B50E"/>
      </w:rPr>
      <w:drawing>
        <wp:anchor distT="0" distB="0" distL="114300" distR="114300" simplePos="0" relativeHeight="251658240" behindDoc="0" locked="0" layoutInCell="1" allowOverlap="1" wp14:anchorId="39C05A8B" wp14:editId="20A68B9A">
          <wp:simplePos x="0" y="0"/>
          <wp:positionH relativeFrom="column">
            <wp:posOffset>5314315</wp:posOffset>
          </wp:positionH>
          <wp:positionV relativeFrom="paragraph">
            <wp:posOffset>-276225</wp:posOffset>
          </wp:positionV>
          <wp:extent cx="852805" cy="838835"/>
          <wp:effectExtent l="0" t="0" r="4445" b="0"/>
          <wp:wrapNone/>
          <wp:docPr id="1425544204" name="Grafik 1" descr="Ein Bild, das Blume, gelb, Sonnenblume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Ein Bild, das Blume, gelb, Sonnenblume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48" t="16931" r="15874" b="19048"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2FB0">
      <w:rPr>
        <w:rFonts w:ascii="Baskerville" w:hAnsi="Baskerville"/>
        <w:smallCaps/>
        <w:color w:val="79B50E"/>
        <w:sz w:val="60"/>
      </w:rPr>
      <w:t>Verein Initiative Arsenal</w:t>
    </w:r>
  </w:p>
  <w:p w14:paraId="14771A1A" w14:textId="0F4E4D5A" w:rsidR="004321D3" w:rsidRPr="00477EF3" w:rsidRDefault="00477EF3" w:rsidP="00807754">
    <w:pPr>
      <w:pBdr>
        <w:bottom w:val="single" w:sz="18" w:space="1" w:color="DF5109"/>
      </w:pBdr>
      <w:ind w:right="-567"/>
      <w:rPr>
        <w:rFonts w:ascii="Arial" w:hAnsi="Arial" w:cs="Arial"/>
        <w:color w:val="79B50E"/>
      </w:rPr>
    </w:pPr>
    <w:r>
      <w:rPr>
        <w:rFonts w:ascii="Arial" w:hAnsi="Arial" w:cs="Arial"/>
        <w:smallCaps/>
        <w:color w:val="79B50E"/>
      </w:rPr>
      <w:t>www.vi-</w:t>
    </w:r>
    <w:r>
      <w:rPr>
        <w:rFonts w:ascii="Arial" w:hAnsi="Arial" w:cs="Arial"/>
        <w:color w:val="79B50E"/>
      </w:rPr>
      <w:t>arsenal.at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48F5"/>
    <w:multiLevelType w:val="hybridMultilevel"/>
    <w:tmpl w:val="B8BE02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066"/>
    <w:multiLevelType w:val="hybridMultilevel"/>
    <w:tmpl w:val="D092E9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884"/>
    <w:multiLevelType w:val="hybridMultilevel"/>
    <w:tmpl w:val="0DF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524"/>
    <w:multiLevelType w:val="multilevel"/>
    <w:tmpl w:val="F0129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krper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Textkrper2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xtkrper3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6770369"/>
    <w:multiLevelType w:val="hybridMultilevel"/>
    <w:tmpl w:val="1CB0FC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73729"/>
    <w:multiLevelType w:val="hybridMultilevel"/>
    <w:tmpl w:val="AC14FC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95C"/>
    <w:multiLevelType w:val="hybridMultilevel"/>
    <w:tmpl w:val="0AB403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2B44"/>
    <w:multiLevelType w:val="hybridMultilevel"/>
    <w:tmpl w:val="040816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22508"/>
    <w:multiLevelType w:val="hybridMultilevel"/>
    <w:tmpl w:val="DE7004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762CB"/>
    <w:multiLevelType w:val="hybridMultilevel"/>
    <w:tmpl w:val="BF105202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A21B1"/>
    <w:multiLevelType w:val="hybridMultilevel"/>
    <w:tmpl w:val="6A7EE4E4"/>
    <w:lvl w:ilvl="0" w:tplc="AF747D00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B255E6"/>
    <w:multiLevelType w:val="hybridMultilevel"/>
    <w:tmpl w:val="38265708"/>
    <w:lvl w:ilvl="0" w:tplc="460833AA">
      <w:start w:val="1"/>
      <w:numFmt w:val="bullet"/>
      <w:pStyle w:val="StandardWebEinzu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60A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726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FC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6E8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E6F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700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A66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662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21E9E"/>
    <w:multiLevelType w:val="hybridMultilevel"/>
    <w:tmpl w:val="A63A83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72F25"/>
    <w:multiLevelType w:val="hybridMultilevel"/>
    <w:tmpl w:val="B33210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C700E"/>
    <w:multiLevelType w:val="hybridMultilevel"/>
    <w:tmpl w:val="3F4A53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D6C5B"/>
    <w:multiLevelType w:val="hybridMultilevel"/>
    <w:tmpl w:val="71867A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063CD"/>
    <w:multiLevelType w:val="hybridMultilevel"/>
    <w:tmpl w:val="F8440C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C0F69"/>
    <w:multiLevelType w:val="hybridMultilevel"/>
    <w:tmpl w:val="C73AA1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2230F"/>
    <w:multiLevelType w:val="hybridMultilevel"/>
    <w:tmpl w:val="5914B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74C3D"/>
    <w:multiLevelType w:val="hybridMultilevel"/>
    <w:tmpl w:val="18327F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B3DDE"/>
    <w:multiLevelType w:val="hybridMultilevel"/>
    <w:tmpl w:val="682E15F8"/>
    <w:lvl w:ilvl="0" w:tplc="5150C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72F7E"/>
    <w:multiLevelType w:val="hybridMultilevel"/>
    <w:tmpl w:val="5B6258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F5DBE"/>
    <w:multiLevelType w:val="hybridMultilevel"/>
    <w:tmpl w:val="3E78D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604DE"/>
    <w:multiLevelType w:val="hybridMultilevel"/>
    <w:tmpl w:val="E7BCA9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60589"/>
    <w:multiLevelType w:val="hybridMultilevel"/>
    <w:tmpl w:val="0AA496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1505E"/>
    <w:multiLevelType w:val="hybridMultilevel"/>
    <w:tmpl w:val="CD06F3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83D85"/>
    <w:multiLevelType w:val="hybridMultilevel"/>
    <w:tmpl w:val="A1F230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71BDB"/>
    <w:multiLevelType w:val="hybridMultilevel"/>
    <w:tmpl w:val="976EEE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C25AC"/>
    <w:multiLevelType w:val="hybridMultilevel"/>
    <w:tmpl w:val="0340E93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D22B00"/>
    <w:multiLevelType w:val="hybridMultilevel"/>
    <w:tmpl w:val="A3906D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36E6"/>
    <w:multiLevelType w:val="hybridMultilevel"/>
    <w:tmpl w:val="C5A600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40342"/>
    <w:multiLevelType w:val="hybridMultilevel"/>
    <w:tmpl w:val="06F2AA40"/>
    <w:lvl w:ilvl="0" w:tplc="E828EE32">
      <w:start w:val="1"/>
      <w:numFmt w:val="decimal"/>
      <w:pStyle w:val="Aufzhlungszeichen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7FFC4DFE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94AE4B40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6888B3C2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84E15BA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D47E9900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B922092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EAAAFD6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606024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8577E74"/>
    <w:multiLevelType w:val="hybridMultilevel"/>
    <w:tmpl w:val="06E6E932"/>
    <w:lvl w:ilvl="0" w:tplc="5F98C0A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0F5A62"/>
    <w:multiLevelType w:val="hybridMultilevel"/>
    <w:tmpl w:val="46360F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70A24"/>
    <w:multiLevelType w:val="hybridMultilevel"/>
    <w:tmpl w:val="604CCB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72B2B"/>
    <w:multiLevelType w:val="hybridMultilevel"/>
    <w:tmpl w:val="A052EE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03BBA"/>
    <w:multiLevelType w:val="hybridMultilevel"/>
    <w:tmpl w:val="C28AC9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D3A89"/>
    <w:multiLevelType w:val="hybridMultilevel"/>
    <w:tmpl w:val="FF0ACD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24844">
    <w:abstractNumId w:val="11"/>
  </w:num>
  <w:num w:numId="2" w16cid:durableId="234558043">
    <w:abstractNumId w:val="3"/>
  </w:num>
  <w:num w:numId="3" w16cid:durableId="258413014">
    <w:abstractNumId w:val="31"/>
  </w:num>
  <w:num w:numId="4" w16cid:durableId="716274691">
    <w:abstractNumId w:val="10"/>
  </w:num>
  <w:num w:numId="5" w16cid:durableId="1210529419">
    <w:abstractNumId w:val="20"/>
  </w:num>
  <w:num w:numId="6" w16cid:durableId="1711955770">
    <w:abstractNumId w:val="13"/>
  </w:num>
  <w:num w:numId="7" w16cid:durableId="1738937746">
    <w:abstractNumId w:val="33"/>
  </w:num>
  <w:num w:numId="8" w16cid:durableId="955142102">
    <w:abstractNumId w:val="23"/>
  </w:num>
  <w:num w:numId="9" w16cid:durableId="323626610">
    <w:abstractNumId w:val="6"/>
  </w:num>
  <w:num w:numId="10" w16cid:durableId="133312">
    <w:abstractNumId w:val="0"/>
  </w:num>
  <w:num w:numId="11" w16cid:durableId="558394958">
    <w:abstractNumId w:val="35"/>
  </w:num>
  <w:num w:numId="12" w16cid:durableId="448085258">
    <w:abstractNumId w:val="2"/>
  </w:num>
  <w:num w:numId="13" w16cid:durableId="13844950">
    <w:abstractNumId w:val="7"/>
  </w:num>
  <w:num w:numId="14" w16cid:durableId="632755690">
    <w:abstractNumId w:val="5"/>
  </w:num>
  <w:num w:numId="15" w16cid:durableId="2127655513">
    <w:abstractNumId w:val="16"/>
  </w:num>
  <w:num w:numId="16" w16cid:durableId="1907832680">
    <w:abstractNumId w:val="30"/>
  </w:num>
  <w:num w:numId="17" w16cid:durableId="1790391473">
    <w:abstractNumId w:val="19"/>
  </w:num>
  <w:num w:numId="18" w16cid:durableId="988362452">
    <w:abstractNumId w:val="29"/>
  </w:num>
  <w:num w:numId="19" w16cid:durableId="62144948">
    <w:abstractNumId w:val="18"/>
  </w:num>
  <w:num w:numId="20" w16cid:durableId="1774743795">
    <w:abstractNumId w:val="34"/>
  </w:num>
  <w:num w:numId="21" w16cid:durableId="344132457">
    <w:abstractNumId w:val="14"/>
  </w:num>
  <w:num w:numId="22" w16cid:durableId="953636838">
    <w:abstractNumId w:val="21"/>
  </w:num>
  <w:num w:numId="23" w16cid:durableId="1177303263">
    <w:abstractNumId w:val="26"/>
  </w:num>
  <w:num w:numId="24" w16cid:durableId="720445729">
    <w:abstractNumId w:val="1"/>
  </w:num>
  <w:num w:numId="25" w16cid:durableId="920530652">
    <w:abstractNumId w:val="15"/>
  </w:num>
  <w:num w:numId="26" w16cid:durableId="1763447483">
    <w:abstractNumId w:val="24"/>
  </w:num>
  <w:num w:numId="27" w16cid:durableId="596138156">
    <w:abstractNumId w:val="27"/>
  </w:num>
  <w:num w:numId="28" w16cid:durableId="1333140985">
    <w:abstractNumId w:val="36"/>
  </w:num>
  <w:num w:numId="29" w16cid:durableId="2112430944">
    <w:abstractNumId w:val="32"/>
  </w:num>
  <w:num w:numId="30" w16cid:durableId="1798797913">
    <w:abstractNumId w:val="4"/>
  </w:num>
  <w:num w:numId="31" w16cid:durableId="889653608">
    <w:abstractNumId w:val="28"/>
  </w:num>
  <w:num w:numId="32" w16cid:durableId="2107076410">
    <w:abstractNumId w:val="12"/>
  </w:num>
  <w:num w:numId="33" w16cid:durableId="245699800">
    <w:abstractNumId w:val="9"/>
  </w:num>
  <w:num w:numId="34" w16cid:durableId="1625690449">
    <w:abstractNumId w:val="22"/>
  </w:num>
  <w:num w:numId="35" w16cid:durableId="933708734">
    <w:abstractNumId w:val="8"/>
  </w:num>
  <w:num w:numId="36" w16cid:durableId="1234245269">
    <w:abstractNumId w:val="25"/>
  </w:num>
  <w:num w:numId="37" w16cid:durableId="1645696793">
    <w:abstractNumId w:val="37"/>
  </w:num>
  <w:num w:numId="38" w16cid:durableId="119461385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7PC34M9EoAtj2azUtpxMSHyixcL1xuFPo+dPVUVQ2ZgOS2aNrpX8QXr/v+bqrrmXLDXHAiZ+oEA6RPFHLqF/+g==" w:salt="cIyL7ndvHxW5PSsFTtwcr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7F"/>
    <w:rsid w:val="00000BD6"/>
    <w:rsid w:val="0000362B"/>
    <w:rsid w:val="0000380B"/>
    <w:rsid w:val="00012037"/>
    <w:rsid w:val="00012295"/>
    <w:rsid w:val="000246C3"/>
    <w:rsid w:val="000267FC"/>
    <w:rsid w:val="000307B4"/>
    <w:rsid w:val="000357DE"/>
    <w:rsid w:val="000449FB"/>
    <w:rsid w:val="00044A41"/>
    <w:rsid w:val="00054E57"/>
    <w:rsid w:val="00060902"/>
    <w:rsid w:val="00062EF4"/>
    <w:rsid w:val="000660B0"/>
    <w:rsid w:val="000675BB"/>
    <w:rsid w:val="00071B79"/>
    <w:rsid w:val="00076011"/>
    <w:rsid w:val="0008362C"/>
    <w:rsid w:val="00094035"/>
    <w:rsid w:val="0009600F"/>
    <w:rsid w:val="00096675"/>
    <w:rsid w:val="000A22AE"/>
    <w:rsid w:val="000A6E90"/>
    <w:rsid w:val="000A7403"/>
    <w:rsid w:val="000C6C18"/>
    <w:rsid w:val="000D6863"/>
    <w:rsid w:val="000D7F5A"/>
    <w:rsid w:val="000E0DEB"/>
    <w:rsid w:val="000E1DCF"/>
    <w:rsid w:val="000E574C"/>
    <w:rsid w:val="000F6B9C"/>
    <w:rsid w:val="00103804"/>
    <w:rsid w:val="00104522"/>
    <w:rsid w:val="00107720"/>
    <w:rsid w:val="00114339"/>
    <w:rsid w:val="00132586"/>
    <w:rsid w:val="00136BA2"/>
    <w:rsid w:val="001406BD"/>
    <w:rsid w:val="001570CE"/>
    <w:rsid w:val="001639F2"/>
    <w:rsid w:val="00171A16"/>
    <w:rsid w:val="001772F4"/>
    <w:rsid w:val="00182C7F"/>
    <w:rsid w:val="00185733"/>
    <w:rsid w:val="00194296"/>
    <w:rsid w:val="00194900"/>
    <w:rsid w:val="001A5BC8"/>
    <w:rsid w:val="001B0040"/>
    <w:rsid w:val="001B2DCA"/>
    <w:rsid w:val="001B37D2"/>
    <w:rsid w:val="001B73BA"/>
    <w:rsid w:val="001D6061"/>
    <w:rsid w:val="001E15A0"/>
    <w:rsid w:val="001E3263"/>
    <w:rsid w:val="001F048E"/>
    <w:rsid w:val="001F05D7"/>
    <w:rsid w:val="001F1425"/>
    <w:rsid w:val="00217D6A"/>
    <w:rsid w:val="0022702F"/>
    <w:rsid w:val="00244724"/>
    <w:rsid w:val="00250F96"/>
    <w:rsid w:val="002775DE"/>
    <w:rsid w:val="002963F5"/>
    <w:rsid w:val="002D08B3"/>
    <w:rsid w:val="002E60CB"/>
    <w:rsid w:val="002F1759"/>
    <w:rsid w:val="00307C2A"/>
    <w:rsid w:val="00312830"/>
    <w:rsid w:val="0032327B"/>
    <w:rsid w:val="00323932"/>
    <w:rsid w:val="0032649A"/>
    <w:rsid w:val="0032650C"/>
    <w:rsid w:val="00334FAA"/>
    <w:rsid w:val="00342C37"/>
    <w:rsid w:val="003532DC"/>
    <w:rsid w:val="00354A2C"/>
    <w:rsid w:val="00360194"/>
    <w:rsid w:val="00360EE5"/>
    <w:rsid w:val="00361DF6"/>
    <w:rsid w:val="00370738"/>
    <w:rsid w:val="0037084D"/>
    <w:rsid w:val="00371341"/>
    <w:rsid w:val="00390B9D"/>
    <w:rsid w:val="00396023"/>
    <w:rsid w:val="00397771"/>
    <w:rsid w:val="003A4E5F"/>
    <w:rsid w:val="003D088E"/>
    <w:rsid w:val="003D4A69"/>
    <w:rsid w:val="003E049A"/>
    <w:rsid w:val="003E7A27"/>
    <w:rsid w:val="003F4DFD"/>
    <w:rsid w:val="00402763"/>
    <w:rsid w:val="00411DC8"/>
    <w:rsid w:val="00412D0B"/>
    <w:rsid w:val="004175E3"/>
    <w:rsid w:val="004321D3"/>
    <w:rsid w:val="004445EF"/>
    <w:rsid w:val="004513CF"/>
    <w:rsid w:val="00456590"/>
    <w:rsid w:val="00460445"/>
    <w:rsid w:val="004666C1"/>
    <w:rsid w:val="0047062F"/>
    <w:rsid w:val="00470E31"/>
    <w:rsid w:val="0047186F"/>
    <w:rsid w:val="00477EF3"/>
    <w:rsid w:val="00483C69"/>
    <w:rsid w:val="004846AE"/>
    <w:rsid w:val="0048560B"/>
    <w:rsid w:val="004874D0"/>
    <w:rsid w:val="004876AA"/>
    <w:rsid w:val="0049600B"/>
    <w:rsid w:val="004A74AD"/>
    <w:rsid w:val="004B7325"/>
    <w:rsid w:val="004D23F7"/>
    <w:rsid w:val="004D413B"/>
    <w:rsid w:val="004D44B5"/>
    <w:rsid w:val="004E0997"/>
    <w:rsid w:val="004F6D92"/>
    <w:rsid w:val="005044AF"/>
    <w:rsid w:val="0051295F"/>
    <w:rsid w:val="00516915"/>
    <w:rsid w:val="00520C56"/>
    <w:rsid w:val="0052130E"/>
    <w:rsid w:val="005374A1"/>
    <w:rsid w:val="005650B2"/>
    <w:rsid w:val="00573CD8"/>
    <w:rsid w:val="005758EE"/>
    <w:rsid w:val="005926C9"/>
    <w:rsid w:val="0059473B"/>
    <w:rsid w:val="005A05D9"/>
    <w:rsid w:val="005A157C"/>
    <w:rsid w:val="005A605E"/>
    <w:rsid w:val="005B6219"/>
    <w:rsid w:val="005C176C"/>
    <w:rsid w:val="005C2CA0"/>
    <w:rsid w:val="005C5553"/>
    <w:rsid w:val="005E3B07"/>
    <w:rsid w:val="005E7F3F"/>
    <w:rsid w:val="005F12FD"/>
    <w:rsid w:val="00614F75"/>
    <w:rsid w:val="00622D39"/>
    <w:rsid w:val="00624CC0"/>
    <w:rsid w:val="00632492"/>
    <w:rsid w:val="00632BD2"/>
    <w:rsid w:val="006400C3"/>
    <w:rsid w:val="00641A25"/>
    <w:rsid w:val="0064215E"/>
    <w:rsid w:val="006559DE"/>
    <w:rsid w:val="0065757B"/>
    <w:rsid w:val="00665564"/>
    <w:rsid w:val="00665CE5"/>
    <w:rsid w:val="00672B23"/>
    <w:rsid w:val="00677380"/>
    <w:rsid w:val="00684319"/>
    <w:rsid w:val="0069301F"/>
    <w:rsid w:val="006938DB"/>
    <w:rsid w:val="00694C6C"/>
    <w:rsid w:val="00696C91"/>
    <w:rsid w:val="006A0079"/>
    <w:rsid w:val="006B417A"/>
    <w:rsid w:val="006B5A3D"/>
    <w:rsid w:val="006C2B5E"/>
    <w:rsid w:val="006C6A37"/>
    <w:rsid w:val="006E230E"/>
    <w:rsid w:val="006F73FE"/>
    <w:rsid w:val="007032ED"/>
    <w:rsid w:val="007051E5"/>
    <w:rsid w:val="00705659"/>
    <w:rsid w:val="00705B96"/>
    <w:rsid w:val="00706B8A"/>
    <w:rsid w:val="00723674"/>
    <w:rsid w:val="0072517D"/>
    <w:rsid w:val="007306F3"/>
    <w:rsid w:val="007511EA"/>
    <w:rsid w:val="0075158A"/>
    <w:rsid w:val="007603F3"/>
    <w:rsid w:val="00763E66"/>
    <w:rsid w:val="00774CF6"/>
    <w:rsid w:val="00786DD1"/>
    <w:rsid w:val="007870C4"/>
    <w:rsid w:val="0079384E"/>
    <w:rsid w:val="007B324D"/>
    <w:rsid w:val="007C0A8B"/>
    <w:rsid w:val="007C1D04"/>
    <w:rsid w:val="007C74CC"/>
    <w:rsid w:val="007E5A6B"/>
    <w:rsid w:val="00800A91"/>
    <w:rsid w:val="00801EF1"/>
    <w:rsid w:val="0080525D"/>
    <w:rsid w:val="00807754"/>
    <w:rsid w:val="00812237"/>
    <w:rsid w:val="00814E51"/>
    <w:rsid w:val="00815514"/>
    <w:rsid w:val="00816A87"/>
    <w:rsid w:val="008205FE"/>
    <w:rsid w:val="00825631"/>
    <w:rsid w:val="00830F6F"/>
    <w:rsid w:val="00840C19"/>
    <w:rsid w:val="00840F50"/>
    <w:rsid w:val="0084428C"/>
    <w:rsid w:val="008452D7"/>
    <w:rsid w:val="0085087C"/>
    <w:rsid w:val="00850F10"/>
    <w:rsid w:val="008543CB"/>
    <w:rsid w:val="00854AAE"/>
    <w:rsid w:val="0085775D"/>
    <w:rsid w:val="00860B59"/>
    <w:rsid w:val="008634BA"/>
    <w:rsid w:val="00866581"/>
    <w:rsid w:val="00881AD9"/>
    <w:rsid w:val="00883EA8"/>
    <w:rsid w:val="008B2725"/>
    <w:rsid w:val="008D7B0C"/>
    <w:rsid w:val="008F097B"/>
    <w:rsid w:val="00901EA3"/>
    <w:rsid w:val="009024E4"/>
    <w:rsid w:val="00903695"/>
    <w:rsid w:val="00904E62"/>
    <w:rsid w:val="009076EE"/>
    <w:rsid w:val="009145D5"/>
    <w:rsid w:val="00916E84"/>
    <w:rsid w:val="00922DF1"/>
    <w:rsid w:val="00931411"/>
    <w:rsid w:val="00945194"/>
    <w:rsid w:val="00950AFD"/>
    <w:rsid w:val="009527A7"/>
    <w:rsid w:val="009607F2"/>
    <w:rsid w:val="00961522"/>
    <w:rsid w:val="009627F4"/>
    <w:rsid w:val="00964580"/>
    <w:rsid w:val="009669D9"/>
    <w:rsid w:val="00971932"/>
    <w:rsid w:val="0097409B"/>
    <w:rsid w:val="009849E4"/>
    <w:rsid w:val="00993C13"/>
    <w:rsid w:val="009B2B67"/>
    <w:rsid w:val="009B31B4"/>
    <w:rsid w:val="009B6F36"/>
    <w:rsid w:val="009D6FA5"/>
    <w:rsid w:val="009F0EA5"/>
    <w:rsid w:val="009F14F9"/>
    <w:rsid w:val="00A015C0"/>
    <w:rsid w:val="00A01B5E"/>
    <w:rsid w:val="00A04460"/>
    <w:rsid w:val="00A05F35"/>
    <w:rsid w:val="00A12723"/>
    <w:rsid w:val="00A177EC"/>
    <w:rsid w:val="00A200A4"/>
    <w:rsid w:val="00A25BB3"/>
    <w:rsid w:val="00A33EA5"/>
    <w:rsid w:val="00A3480F"/>
    <w:rsid w:val="00A35E05"/>
    <w:rsid w:val="00A6003C"/>
    <w:rsid w:val="00A80450"/>
    <w:rsid w:val="00A81E52"/>
    <w:rsid w:val="00A84CBB"/>
    <w:rsid w:val="00A85D87"/>
    <w:rsid w:val="00AA2438"/>
    <w:rsid w:val="00AB0FE5"/>
    <w:rsid w:val="00AC2493"/>
    <w:rsid w:val="00AC341A"/>
    <w:rsid w:val="00AC6337"/>
    <w:rsid w:val="00AC6D88"/>
    <w:rsid w:val="00AD2F02"/>
    <w:rsid w:val="00AD6188"/>
    <w:rsid w:val="00AE0F79"/>
    <w:rsid w:val="00AE4FA1"/>
    <w:rsid w:val="00AF1272"/>
    <w:rsid w:val="00AF3711"/>
    <w:rsid w:val="00AF3E83"/>
    <w:rsid w:val="00AF4303"/>
    <w:rsid w:val="00B0238F"/>
    <w:rsid w:val="00B07CE7"/>
    <w:rsid w:val="00B1283C"/>
    <w:rsid w:val="00B14F42"/>
    <w:rsid w:val="00B20329"/>
    <w:rsid w:val="00B278D6"/>
    <w:rsid w:val="00B31E7E"/>
    <w:rsid w:val="00B41459"/>
    <w:rsid w:val="00B45889"/>
    <w:rsid w:val="00B54D63"/>
    <w:rsid w:val="00B54DF2"/>
    <w:rsid w:val="00B628EC"/>
    <w:rsid w:val="00B6519C"/>
    <w:rsid w:val="00B67C71"/>
    <w:rsid w:val="00B75BA7"/>
    <w:rsid w:val="00B836C2"/>
    <w:rsid w:val="00B85B60"/>
    <w:rsid w:val="00B9355F"/>
    <w:rsid w:val="00B97EB2"/>
    <w:rsid w:val="00BA7528"/>
    <w:rsid w:val="00BD22B4"/>
    <w:rsid w:val="00BD2482"/>
    <w:rsid w:val="00BD303C"/>
    <w:rsid w:val="00BD5ABC"/>
    <w:rsid w:val="00BD73DA"/>
    <w:rsid w:val="00BF1A7F"/>
    <w:rsid w:val="00BF46D6"/>
    <w:rsid w:val="00C008A2"/>
    <w:rsid w:val="00C12C7F"/>
    <w:rsid w:val="00C15A7C"/>
    <w:rsid w:val="00C1649B"/>
    <w:rsid w:val="00C27F7A"/>
    <w:rsid w:val="00C30E8C"/>
    <w:rsid w:val="00C31AD1"/>
    <w:rsid w:val="00C341A8"/>
    <w:rsid w:val="00C42336"/>
    <w:rsid w:val="00C465DE"/>
    <w:rsid w:val="00C47FA7"/>
    <w:rsid w:val="00C5541E"/>
    <w:rsid w:val="00C649CD"/>
    <w:rsid w:val="00C75BB6"/>
    <w:rsid w:val="00C86190"/>
    <w:rsid w:val="00C94201"/>
    <w:rsid w:val="00CA2644"/>
    <w:rsid w:val="00CB4C96"/>
    <w:rsid w:val="00CB637B"/>
    <w:rsid w:val="00CC375B"/>
    <w:rsid w:val="00CD0235"/>
    <w:rsid w:val="00CE4597"/>
    <w:rsid w:val="00CF2D33"/>
    <w:rsid w:val="00CF7EB7"/>
    <w:rsid w:val="00D015BE"/>
    <w:rsid w:val="00D0424C"/>
    <w:rsid w:val="00D157B8"/>
    <w:rsid w:val="00D203A2"/>
    <w:rsid w:val="00D21BC5"/>
    <w:rsid w:val="00D264BD"/>
    <w:rsid w:val="00D26679"/>
    <w:rsid w:val="00D276C2"/>
    <w:rsid w:val="00D37D4A"/>
    <w:rsid w:val="00D4139D"/>
    <w:rsid w:val="00D421CD"/>
    <w:rsid w:val="00D45CA4"/>
    <w:rsid w:val="00D52AD0"/>
    <w:rsid w:val="00D56885"/>
    <w:rsid w:val="00D64B0D"/>
    <w:rsid w:val="00D73856"/>
    <w:rsid w:val="00D75852"/>
    <w:rsid w:val="00D77CD6"/>
    <w:rsid w:val="00D80E5E"/>
    <w:rsid w:val="00D83907"/>
    <w:rsid w:val="00DA08C4"/>
    <w:rsid w:val="00DA1CBA"/>
    <w:rsid w:val="00DA4C82"/>
    <w:rsid w:val="00DB3072"/>
    <w:rsid w:val="00DB6DD6"/>
    <w:rsid w:val="00DD33D1"/>
    <w:rsid w:val="00DD74C1"/>
    <w:rsid w:val="00E06CA8"/>
    <w:rsid w:val="00E13CD0"/>
    <w:rsid w:val="00E15BEC"/>
    <w:rsid w:val="00E16922"/>
    <w:rsid w:val="00E23A70"/>
    <w:rsid w:val="00E322F9"/>
    <w:rsid w:val="00E3443D"/>
    <w:rsid w:val="00E406DB"/>
    <w:rsid w:val="00E4194A"/>
    <w:rsid w:val="00E419E8"/>
    <w:rsid w:val="00E4459C"/>
    <w:rsid w:val="00E44B51"/>
    <w:rsid w:val="00E523AF"/>
    <w:rsid w:val="00E5685F"/>
    <w:rsid w:val="00E630EE"/>
    <w:rsid w:val="00E71083"/>
    <w:rsid w:val="00E71282"/>
    <w:rsid w:val="00E848B9"/>
    <w:rsid w:val="00EA0E32"/>
    <w:rsid w:val="00EA7DA4"/>
    <w:rsid w:val="00EB3EC2"/>
    <w:rsid w:val="00EB4FE2"/>
    <w:rsid w:val="00EC7497"/>
    <w:rsid w:val="00ED1267"/>
    <w:rsid w:val="00ED2F75"/>
    <w:rsid w:val="00ED66FA"/>
    <w:rsid w:val="00EE11E3"/>
    <w:rsid w:val="00EE77EF"/>
    <w:rsid w:val="00EF6A53"/>
    <w:rsid w:val="00EF7F5F"/>
    <w:rsid w:val="00F126E7"/>
    <w:rsid w:val="00F14B68"/>
    <w:rsid w:val="00F167F4"/>
    <w:rsid w:val="00F17F18"/>
    <w:rsid w:val="00F33DBA"/>
    <w:rsid w:val="00F35972"/>
    <w:rsid w:val="00F81C5F"/>
    <w:rsid w:val="00F84AC0"/>
    <w:rsid w:val="00F9110E"/>
    <w:rsid w:val="00F911CA"/>
    <w:rsid w:val="00F9235D"/>
    <w:rsid w:val="00F94F24"/>
    <w:rsid w:val="00FA4AF9"/>
    <w:rsid w:val="00FA5329"/>
    <w:rsid w:val="00FB4029"/>
    <w:rsid w:val="00FB7B72"/>
    <w:rsid w:val="00FE0DCB"/>
    <w:rsid w:val="00FE4C89"/>
    <w:rsid w:val="00FF45A7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03526"/>
  <w15:chartTrackingRefBased/>
  <w15:docId w15:val="{C8DD9C6F-0F2E-4504-8B76-66888A4D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9E8"/>
    <w:rPr>
      <w:rFonts w:ascii="Baskerville Old Face" w:hAnsi="Baskerville Old Face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E0DCB"/>
    <w:pPr>
      <w:spacing w:before="480"/>
      <w:contextualSpacing/>
      <w:outlineLvl w:val="0"/>
    </w:pPr>
    <w:rPr>
      <w:rFonts w:ascii="Arial" w:hAnsi="Arial"/>
      <w:b/>
      <w:color w:val="404040"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0F6F"/>
    <w:pPr>
      <w:spacing w:before="200" w:after="120" w:line="271" w:lineRule="auto"/>
      <w:ind w:left="709" w:hanging="709"/>
      <w:outlineLvl w:val="1"/>
    </w:pPr>
    <w:rPr>
      <w:rFonts w:ascii="Arial" w:hAnsi="Arial"/>
      <w:b/>
      <w:i/>
      <w:color w:val="404040"/>
      <w:sz w:val="28"/>
      <w:lang w:val="de-AT" w:eastAsia="de-AT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FE0DCB"/>
    <w:pPr>
      <w:spacing w:before="200" w:line="271" w:lineRule="auto"/>
      <w:outlineLvl w:val="2"/>
    </w:pPr>
    <w:rPr>
      <w:rFonts w:ascii="Arial" w:hAnsi="Arial"/>
      <w:b/>
      <w:iCs/>
      <w:color w:val="404040"/>
      <w:spacing w:val="5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0738"/>
    <w:pPr>
      <w:spacing w:before="120" w:line="271" w:lineRule="auto"/>
      <w:outlineLvl w:val="3"/>
    </w:pPr>
    <w:rPr>
      <w:rFonts w:ascii="Arial" w:hAnsi="Arial"/>
      <w:b/>
      <w:bCs/>
      <w:color w:val="404040"/>
      <w:spacing w:val="5"/>
      <w:lang w:val="en-GB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0040"/>
    <w:pPr>
      <w:spacing w:line="271" w:lineRule="auto"/>
      <w:outlineLvl w:val="4"/>
    </w:pPr>
    <w:rPr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0040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0040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0040"/>
    <w:pPr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0040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5F12FD"/>
    <w:rPr>
      <w:color w:val="0000FF"/>
      <w:u w:val="single"/>
    </w:rPr>
  </w:style>
  <w:style w:type="paragraph" w:styleId="Textkrper">
    <w:name w:val="Body Text"/>
    <w:aliases w:val="Textkörper 1"/>
    <w:basedOn w:val="Standard"/>
    <w:semiHidden/>
    <w:rsid w:val="005F12FD"/>
    <w:pPr>
      <w:numPr>
        <w:ilvl w:val="1"/>
        <w:numId w:val="2"/>
      </w:numPr>
      <w:spacing w:after="120"/>
      <w:ind w:left="1080" w:hanging="720"/>
    </w:pPr>
  </w:style>
  <w:style w:type="paragraph" w:customStyle="1" w:styleId="datum">
    <w:name w:val="datum"/>
    <w:basedOn w:val="Standard"/>
    <w:rsid w:val="005F12FD"/>
    <w:pPr>
      <w:spacing w:before="120"/>
    </w:pPr>
    <w:rPr>
      <w:rFonts w:ascii="Verdana" w:hAnsi="Verdana"/>
      <w:sz w:val="20"/>
    </w:rPr>
  </w:style>
  <w:style w:type="paragraph" w:customStyle="1" w:styleId="nummern">
    <w:name w:val="nummern"/>
    <w:basedOn w:val="Standard"/>
    <w:rsid w:val="005F12FD"/>
    <w:pPr>
      <w:tabs>
        <w:tab w:val="left" w:pos="740"/>
        <w:tab w:val="decimal" w:pos="6860"/>
      </w:tabs>
      <w:ind w:left="380" w:hanging="380"/>
    </w:pPr>
    <w:rPr>
      <w:rFonts w:ascii="Verdana" w:hAnsi="Verdana"/>
      <w:b/>
      <w:bCs/>
      <w:sz w:val="16"/>
    </w:rPr>
  </w:style>
  <w:style w:type="paragraph" w:customStyle="1" w:styleId="titelcdschmalseite">
    <w:name w:val="titel cd schmalseite"/>
    <w:basedOn w:val="Standard"/>
    <w:rsid w:val="005F12FD"/>
    <w:pPr>
      <w:ind w:left="113" w:right="113"/>
      <w:jc w:val="center"/>
    </w:pPr>
    <w:rPr>
      <w:rFonts w:ascii="Verdana" w:hAnsi="Verdana"/>
      <w:b/>
      <w:bCs/>
      <w:sz w:val="16"/>
    </w:rPr>
  </w:style>
  <w:style w:type="paragraph" w:customStyle="1" w:styleId="StandardWebEinzug">
    <w:name w:val="Standard (Web) Einzug"/>
    <w:basedOn w:val="StandardWeb"/>
    <w:rsid w:val="005F12FD"/>
    <w:pPr>
      <w:numPr>
        <w:numId w:val="1"/>
      </w:numPr>
      <w:spacing w:before="100" w:beforeAutospacing="1" w:after="100" w:afterAutospacing="1"/>
    </w:pPr>
    <w:rPr>
      <w:rFonts w:ascii="Verdana" w:hAnsi="Verdana"/>
      <w:b/>
      <w:bCs/>
      <w:color w:val="A31025"/>
    </w:rPr>
  </w:style>
  <w:style w:type="paragraph" w:styleId="StandardWeb">
    <w:name w:val="Normal (Web)"/>
    <w:basedOn w:val="Standard"/>
    <w:semiHidden/>
    <w:rsid w:val="005F12FD"/>
  </w:style>
  <w:style w:type="paragraph" w:styleId="Textkrper2">
    <w:name w:val="Body Text 2"/>
    <w:basedOn w:val="Standard"/>
    <w:semiHidden/>
    <w:rsid w:val="005F12FD"/>
    <w:pPr>
      <w:numPr>
        <w:ilvl w:val="2"/>
        <w:numId w:val="2"/>
      </w:numPr>
      <w:tabs>
        <w:tab w:val="clear" w:pos="1800"/>
        <w:tab w:val="num" w:pos="1620"/>
      </w:tabs>
      <w:spacing w:after="120"/>
      <w:ind w:left="1620" w:hanging="720"/>
    </w:pPr>
  </w:style>
  <w:style w:type="paragraph" w:styleId="Textkrper3">
    <w:name w:val="Body Text 3"/>
    <w:basedOn w:val="Standard"/>
    <w:semiHidden/>
    <w:rsid w:val="005F12FD"/>
    <w:pPr>
      <w:numPr>
        <w:ilvl w:val="3"/>
        <w:numId w:val="2"/>
      </w:numPr>
      <w:spacing w:after="120"/>
    </w:pPr>
    <w:rPr>
      <w:sz w:val="16"/>
      <w:szCs w:val="16"/>
    </w:rPr>
  </w:style>
  <w:style w:type="character" w:styleId="Kommentarzeichen">
    <w:name w:val="annotation reference"/>
    <w:semiHidden/>
    <w:rsid w:val="005F12FD"/>
    <w:rPr>
      <w:sz w:val="16"/>
      <w:szCs w:val="16"/>
    </w:rPr>
  </w:style>
  <w:style w:type="paragraph" w:styleId="Kommentartext">
    <w:name w:val="annotation text"/>
    <w:basedOn w:val="Standard"/>
    <w:semiHidden/>
    <w:rsid w:val="005F12FD"/>
    <w:rPr>
      <w:sz w:val="20"/>
      <w:szCs w:val="20"/>
    </w:rPr>
  </w:style>
  <w:style w:type="character" w:customStyle="1" w:styleId="mfrauen">
    <w:name w:val="mfrauen"/>
    <w:basedOn w:val="Absatz-Standardschriftart"/>
    <w:rsid w:val="005F12FD"/>
  </w:style>
  <w:style w:type="paragraph" w:styleId="Textkrper-Zeileneinzug">
    <w:name w:val="Body Text Indent"/>
    <w:basedOn w:val="Standard"/>
    <w:semiHidden/>
    <w:rsid w:val="005F12FD"/>
    <w:pPr>
      <w:spacing w:after="120"/>
      <w:ind w:left="360"/>
    </w:pPr>
  </w:style>
  <w:style w:type="paragraph" w:styleId="Kopfzeile">
    <w:name w:val="header"/>
    <w:basedOn w:val="Standard"/>
    <w:rsid w:val="005F12FD"/>
    <w:pPr>
      <w:tabs>
        <w:tab w:val="right" w:pos="9072"/>
      </w:tabs>
    </w:pPr>
    <w:rPr>
      <w:rFonts w:ascii="Verdana" w:hAnsi="Verdana"/>
      <w:sz w:val="20"/>
    </w:rPr>
  </w:style>
  <w:style w:type="paragraph" w:styleId="Fuzeile">
    <w:name w:val="footer"/>
    <w:basedOn w:val="Standard"/>
    <w:semiHidden/>
    <w:rsid w:val="005F12FD"/>
    <w:pPr>
      <w:pBdr>
        <w:top w:val="single" w:sz="4" w:space="3" w:color="auto"/>
      </w:pBdr>
      <w:tabs>
        <w:tab w:val="center" w:pos="4536"/>
        <w:tab w:val="right" w:pos="9072"/>
      </w:tabs>
      <w:jc w:val="center"/>
    </w:pPr>
    <w:rPr>
      <w:rFonts w:ascii="Verdana" w:hAnsi="Verdana"/>
      <w:sz w:val="16"/>
    </w:rPr>
  </w:style>
  <w:style w:type="character" w:styleId="Seitenzahl">
    <w:name w:val="page number"/>
    <w:basedOn w:val="Absatz-Standardschriftart"/>
    <w:semiHidden/>
    <w:rsid w:val="005F12FD"/>
  </w:style>
  <w:style w:type="character" w:customStyle="1" w:styleId="BesuchterHyperlink">
    <w:name w:val="BesuchterHyperlink"/>
    <w:semiHidden/>
    <w:rsid w:val="005F12FD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C75BB6"/>
    <w:pPr>
      <w:tabs>
        <w:tab w:val="left" w:pos="426"/>
        <w:tab w:val="right" w:leader="dot" w:pos="9062"/>
      </w:tabs>
    </w:pPr>
  </w:style>
  <w:style w:type="paragraph" w:styleId="Verzeichnis2">
    <w:name w:val="toc 2"/>
    <w:basedOn w:val="Standard"/>
    <w:next w:val="Standard"/>
    <w:autoRedefine/>
    <w:uiPriority w:val="39"/>
    <w:rsid w:val="00830F6F"/>
    <w:pPr>
      <w:tabs>
        <w:tab w:val="right" w:leader="dot" w:pos="9062"/>
      </w:tabs>
    </w:pPr>
  </w:style>
  <w:style w:type="paragraph" w:styleId="Verzeichnis3">
    <w:name w:val="toc 3"/>
    <w:basedOn w:val="Standard"/>
    <w:next w:val="Standard"/>
    <w:autoRedefine/>
    <w:uiPriority w:val="39"/>
    <w:rsid w:val="00EF6A53"/>
    <w:pPr>
      <w:tabs>
        <w:tab w:val="right" w:leader="dot" w:pos="9062"/>
      </w:tabs>
      <w:ind w:left="851"/>
    </w:pPr>
  </w:style>
  <w:style w:type="paragraph" w:styleId="Verzeichnis4">
    <w:name w:val="toc 4"/>
    <w:basedOn w:val="Standard"/>
    <w:next w:val="Standard"/>
    <w:autoRedefine/>
    <w:semiHidden/>
    <w:rsid w:val="005F12FD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5F12FD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5F12FD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5F12FD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5F12FD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5F12FD"/>
    <w:pPr>
      <w:ind w:left="19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66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D66FA"/>
    <w:rPr>
      <w:rFonts w:ascii="Tahoma" w:hAnsi="Tahoma" w:cs="Tahoma"/>
      <w:sz w:val="16"/>
      <w:szCs w:val="16"/>
      <w:lang w:eastAsia="de-DE"/>
    </w:rPr>
  </w:style>
  <w:style w:type="character" w:customStyle="1" w:styleId="berschrift2Zchn">
    <w:name w:val="Überschrift 2 Zchn"/>
    <w:link w:val="berschrift2"/>
    <w:uiPriority w:val="9"/>
    <w:rsid w:val="00830F6F"/>
    <w:rPr>
      <w:rFonts w:ascii="Arial" w:hAnsi="Arial"/>
      <w:b/>
      <w:i/>
      <w:color w:val="404040"/>
      <w:sz w:val="28"/>
      <w:szCs w:val="24"/>
    </w:rPr>
  </w:style>
  <w:style w:type="character" w:customStyle="1" w:styleId="berschrift1Zchn">
    <w:name w:val="Überschrift 1 Zchn"/>
    <w:link w:val="berschrift1"/>
    <w:rsid w:val="00FE0DCB"/>
    <w:rPr>
      <w:rFonts w:ascii="Arial" w:hAnsi="Arial"/>
      <w:b/>
      <w:color w:val="404040"/>
      <w:spacing w:val="5"/>
      <w:sz w:val="32"/>
      <w:szCs w:val="3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12C7F"/>
    <w:pPr>
      <w:pBdr>
        <w:bottom w:val="single" w:sz="12" w:space="3" w:color="404040"/>
      </w:pBdr>
      <w:tabs>
        <w:tab w:val="left" w:pos="6414"/>
      </w:tabs>
      <w:spacing w:after="300"/>
      <w:contextualSpacing/>
    </w:pPr>
    <w:rPr>
      <w:rFonts w:ascii="Arial" w:hAnsi="Arial" w:cs="Arial"/>
      <w:color w:val="404040"/>
      <w:sz w:val="52"/>
      <w:szCs w:val="52"/>
    </w:rPr>
  </w:style>
  <w:style w:type="character" w:customStyle="1" w:styleId="TitelZchn">
    <w:name w:val="Titel Zchn"/>
    <w:link w:val="Titel"/>
    <w:uiPriority w:val="10"/>
    <w:rsid w:val="00C12C7F"/>
    <w:rPr>
      <w:rFonts w:ascii="Arial" w:hAnsi="Arial" w:cs="Arial"/>
      <w:color w:val="404040"/>
      <w:sz w:val="52"/>
      <w:szCs w:val="52"/>
      <w:lang w:val="de-DE" w:eastAsia="de-DE"/>
    </w:rPr>
  </w:style>
  <w:style w:type="paragraph" w:styleId="Listenabsatz">
    <w:name w:val="List Paragraph"/>
    <w:basedOn w:val="Standard"/>
    <w:uiPriority w:val="34"/>
    <w:qFormat/>
    <w:rsid w:val="001B0040"/>
    <w:pPr>
      <w:ind w:left="720"/>
      <w:contextualSpacing/>
    </w:pPr>
  </w:style>
  <w:style w:type="character" w:customStyle="1" w:styleId="berschrift3Zchn">
    <w:name w:val="Überschrift 3 Zchn"/>
    <w:link w:val="berschrift3"/>
    <w:rsid w:val="00FE0DCB"/>
    <w:rPr>
      <w:rFonts w:ascii="Arial" w:hAnsi="Arial"/>
      <w:b/>
      <w:iCs/>
      <w:color w:val="404040"/>
      <w:spacing w:val="5"/>
      <w:sz w:val="24"/>
      <w:szCs w:val="26"/>
      <w:lang w:val="de-DE" w:eastAsia="de-DE"/>
    </w:rPr>
  </w:style>
  <w:style w:type="character" w:customStyle="1" w:styleId="berschrift4Zchn">
    <w:name w:val="Überschrift 4 Zchn"/>
    <w:link w:val="berschrift4"/>
    <w:uiPriority w:val="9"/>
    <w:rsid w:val="00370738"/>
    <w:rPr>
      <w:rFonts w:ascii="Arial" w:hAnsi="Arial"/>
      <w:b/>
      <w:bCs/>
      <w:color w:val="404040"/>
      <w:spacing w:val="5"/>
      <w:sz w:val="24"/>
      <w:szCs w:val="24"/>
      <w:lang w:val="en-GB" w:eastAsia="de-DE"/>
    </w:rPr>
  </w:style>
  <w:style w:type="character" w:customStyle="1" w:styleId="berschrift5Zchn">
    <w:name w:val="Überschrift 5 Zchn"/>
    <w:link w:val="berschrift5"/>
    <w:uiPriority w:val="9"/>
    <w:semiHidden/>
    <w:rsid w:val="001B0040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1B0040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1B0040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1B0040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1B0040"/>
    <w:rPr>
      <w:b/>
      <w:bCs/>
      <w:i/>
      <w:iCs/>
      <w:color w:val="7F7F7F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rsid w:val="001B0040"/>
    <w:rPr>
      <w:b/>
      <w:bCs/>
      <w:smallCaps/>
      <w:color w:val="1F497D"/>
      <w:spacing w:val="1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0040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1B0040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1B0040"/>
    <w:rPr>
      <w:b/>
      <w:bCs/>
    </w:rPr>
  </w:style>
  <w:style w:type="character" w:styleId="Hervorhebung">
    <w:name w:val="Emphasis"/>
    <w:uiPriority w:val="20"/>
    <w:qFormat/>
    <w:rsid w:val="001B0040"/>
    <w:rPr>
      <w:b/>
      <w:bCs/>
      <w:i/>
      <w:iCs/>
      <w:spacing w:val="10"/>
    </w:rPr>
  </w:style>
  <w:style w:type="paragraph" w:styleId="KeinLeerraum">
    <w:name w:val="No Spacing"/>
    <w:basedOn w:val="Standard"/>
    <w:qFormat/>
    <w:rsid w:val="00FE0DCB"/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1B0040"/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1B0040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1B00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1B0040"/>
    <w:rPr>
      <w:i/>
      <w:iCs/>
    </w:rPr>
  </w:style>
  <w:style w:type="character" w:styleId="SchwacheHervorhebung">
    <w:name w:val="Subtle Emphasis"/>
    <w:uiPriority w:val="19"/>
    <w:qFormat/>
    <w:rsid w:val="00370738"/>
    <w:rPr>
      <w:rFonts w:ascii="Baskerville Old Face" w:hAnsi="Baskerville Old Face"/>
      <w:i/>
      <w:iCs/>
    </w:rPr>
  </w:style>
  <w:style w:type="character" w:styleId="IntensiveHervorhebung">
    <w:name w:val="Intense Emphasis"/>
    <w:uiPriority w:val="21"/>
    <w:qFormat/>
    <w:rsid w:val="001B0040"/>
    <w:rPr>
      <w:b/>
      <w:bCs/>
      <w:i/>
      <w:iCs/>
    </w:rPr>
  </w:style>
  <w:style w:type="character" w:styleId="SchwacherVerweis">
    <w:name w:val="Subtle Reference"/>
    <w:uiPriority w:val="31"/>
    <w:qFormat/>
    <w:rsid w:val="001B0040"/>
    <w:rPr>
      <w:smallCaps/>
    </w:rPr>
  </w:style>
  <w:style w:type="character" w:styleId="IntensiverVerweis">
    <w:name w:val="Intense Reference"/>
    <w:uiPriority w:val="32"/>
    <w:qFormat/>
    <w:rsid w:val="001B0040"/>
    <w:rPr>
      <w:b/>
      <w:bCs/>
      <w:smallCaps/>
    </w:rPr>
  </w:style>
  <w:style w:type="character" w:styleId="Buchtitel">
    <w:name w:val="Book Title"/>
    <w:uiPriority w:val="33"/>
    <w:qFormat/>
    <w:rsid w:val="001B0040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040"/>
    <w:pPr>
      <w:outlineLvl w:val="9"/>
    </w:pPr>
  </w:style>
  <w:style w:type="paragraph" w:styleId="Aufzhlungszeichen">
    <w:name w:val="List Bullet"/>
    <w:basedOn w:val="Standard"/>
    <w:autoRedefine/>
    <w:uiPriority w:val="99"/>
    <w:rsid w:val="00B97EB2"/>
    <w:pPr>
      <w:numPr>
        <w:numId w:val="3"/>
      </w:numPr>
      <w:ind w:left="317" w:hanging="284"/>
    </w:pPr>
    <w:rPr>
      <w:rFonts w:ascii="Bookman Old Style" w:hAnsi="Bookman Old Style"/>
      <w:color w:val="000000"/>
      <w:sz w:val="20"/>
    </w:rPr>
  </w:style>
  <w:style w:type="paragraph" w:styleId="Aufzhlungszeichen2">
    <w:name w:val="List Bullet 2"/>
    <w:basedOn w:val="Standard"/>
    <w:autoRedefine/>
    <w:rsid w:val="00945194"/>
    <w:pPr>
      <w:ind w:left="270"/>
    </w:pPr>
    <w:rPr>
      <w:rFonts w:ascii="Bookman Old Style" w:hAnsi="Bookman Old Style"/>
      <w:sz w:val="20"/>
    </w:rPr>
  </w:style>
  <w:style w:type="character" w:customStyle="1" w:styleId="Hervorhebungrot">
    <w:name w:val="Hervorhebung rot"/>
    <w:rsid w:val="00945194"/>
    <w:rPr>
      <w:b/>
      <w:color w:val="A31025"/>
    </w:rPr>
  </w:style>
  <w:style w:type="table" w:customStyle="1" w:styleId="Tabellengitternetz">
    <w:name w:val="Tabellengitternetz"/>
    <w:basedOn w:val="NormaleTabelle"/>
    <w:rsid w:val="00AE4F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D41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757B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BD5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4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4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-arsenal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-arsenal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-arsena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.reiterer\Documents\Vorlagen\QuintLog_Dokumen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F122-AE99-4FE5-B9F8-7F7D9544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QuintLog_Dokumente</Template>
  <TotalTime>0</TotalTime>
  <Pages>1</Pages>
  <Words>158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Statuten des Vereines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Statuten des Vereines</dc:title>
  <dc:subject/>
  <dc:creator>die.reiterer</dc:creator>
  <cp:keywords/>
  <dc:description/>
  <cp:lastModifiedBy>Christine Reiterer</cp:lastModifiedBy>
  <cp:revision>7</cp:revision>
  <cp:lastPrinted>2020-07-23T21:04:00Z</cp:lastPrinted>
  <dcterms:created xsi:type="dcterms:W3CDTF">2024-12-11T13:10:00Z</dcterms:created>
  <dcterms:modified xsi:type="dcterms:W3CDTF">2024-12-11T18:47:00Z</dcterms:modified>
</cp:coreProperties>
</file>